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94" w:rsidRDefault="004E5894" w:rsidP="004E58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</w:t>
      </w:r>
      <w:r w:rsidRPr="004530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сайта:</w:t>
      </w:r>
    </w:p>
    <w:p w:rsidR="004E5894" w:rsidRPr="004F35CA" w:rsidRDefault="004E5894" w:rsidP="004E58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5894" w:rsidRPr="00C41552" w:rsidRDefault="004E5894" w:rsidP="004E58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 июля </w:t>
      </w:r>
      <w:r w:rsidR="005D69C7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последний день уплаты НДФЛ за 2023 год</w:t>
      </w:r>
    </w:p>
    <w:p w:rsidR="006F0208" w:rsidRPr="005D69C7" w:rsidRDefault="005105CA" w:rsidP="006F020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D69C7">
        <w:rPr>
          <w:rFonts w:ascii="Times New Roman" w:hAnsi="Times New Roman"/>
          <w:sz w:val="26"/>
          <w:szCs w:val="26"/>
        </w:rPr>
        <w:t>До 2 мая 2024 года налогоплательщики обязаны были отчитать</w:t>
      </w:r>
      <w:r w:rsidR="006F0208" w:rsidRPr="005D69C7">
        <w:rPr>
          <w:rFonts w:ascii="Times New Roman" w:hAnsi="Times New Roman"/>
          <w:sz w:val="26"/>
          <w:szCs w:val="26"/>
        </w:rPr>
        <w:t>ся</w:t>
      </w:r>
      <w:r w:rsidRPr="005D69C7">
        <w:rPr>
          <w:rFonts w:ascii="Times New Roman" w:hAnsi="Times New Roman"/>
          <w:sz w:val="26"/>
          <w:szCs w:val="26"/>
        </w:rPr>
        <w:t xml:space="preserve"> о полученном в 2023 году доходе, представив декларацию по форме 3-НДФЛ. Теперь </w:t>
      </w:r>
      <w:r w:rsidR="006F0208" w:rsidRPr="005D69C7">
        <w:rPr>
          <w:rFonts w:ascii="Times New Roman" w:hAnsi="Times New Roman"/>
          <w:sz w:val="26"/>
          <w:szCs w:val="26"/>
        </w:rPr>
        <w:t xml:space="preserve">до 15 июля включительно необходимо уплатить начисленный налог. </w:t>
      </w:r>
      <w:r w:rsidRPr="005D69C7">
        <w:rPr>
          <w:rFonts w:ascii="Times New Roman" w:hAnsi="Times New Roman"/>
          <w:sz w:val="26"/>
          <w:szCs w:val="26"/>
        </w:rPr>
        <w:t xml:space="preserve"> </w:t>
      </w:r>
    </w:p>
    <w:p w:rsidR="006F0208" w:rsidRPr="005D69C7" w:rsidRDefault="006F0208" w:rsidP="006F020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F0208" w:rsidRPr="005D69C7" w:rsidRDefault="006F0208" w:rsidP="006F020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D69C7">
        <w:rPr>
          <w:rFonts w:ascii="Times New Roman" w:hAnsi="Times New Roman"/>
          <w:sz w:val="26"/>
          <w:szCs w:val="26"/>
        </w:rPr>
        <w:t>Гражданам необходимо было задекларировать доход:</w:t>
      </w:r>
    </w:p>
    <w:p w:rsidR="00B6562F" w:rsidRPr="005D69C7" w:rsidRDefault="00B6562F" w:rsidP="006F02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D69C7">
        <w:rPr>
          <w:rFonts w:ascii="Times New Roman" w:hAnsi="Times New Roman"/>
          <w:sz w:val="26"/>
          <w:szCs w:val="26"/>
        </w:rPr>
        <w:t>от продажи квартир, дач, земельных участков, транспортных средств и иного имущества, которое находилось в собственности физического лица на момент продажи менее минимального предельного срока владения имуществом</w:t>
      </w:r>
      <w:r w:rsidR="006F0208" w:rsidRPr="005D69C7">
        <w:rPr>
          <w:rFonts w:ascii="Times New Roman" w:hAnsi="Times New Roman"/>
          <w:sz w:val="26"/>
          <w:szCs w:val="26"/>
        </w:rPr>
        <w:t xml:space="preserve"> (пять лет или три года, если имущество получено в наследство или в дар от членов семьи)</w:t>
      </w:r>
      <w:r w:rsidRPr="005D69C7">
        <w:rPr>
          <w:rFonts w:ascii="Times New Roman" w:hAnsi="Times New Roman"/>
          <w:sz w:val="26"/>
          <w:szCs w:val="26"/>
        </w:rPr>
        <w:t>;</w:t>
      </w:r>
    </w:p>
    <w:p w:rsidR="00B6562F" w:rsidRPr="005D69C7" w:rsidRDefault="00B6562F" w:rsidP="00B656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D69C7">
        <w:rPr>
          <w:rFonts w:ascii="Times New Roman" w:hAnsi="Times New Roman"/>
          <w:sz w:val="26"/>
          <w:szCs w:val="26"/>
        </w:rPr>
        <w:t>от сдачи в аренду квартир, гаражей, транспортных средств и другого имущества;</w:t>
      </w:r>
    </w:p>
    <w:p w:rsidR="00B6562F" w:rsidRPr="005D69C7" w:rsidRDefault="00B6562F" w:rsidP="00B656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D69C7">
        <w:rPr>
          <w:rFonts w:ascii="Times New Roman" w:hAnsi="Times New Roman"/>
          <w:sz w:val="26"/>
          <w:szCs w:val="26"/>
        </w:rPr>
        <w:t>в порядке дарения недвижимого имущества, транспортных средств, акций (за исключением случаев дарения от близких родственников);</w:t>
      </w:r>
    </w:p>
    <w:p w:rsidR="00B6562F" w:rsidRDefault="00B6562F" w:rsidP="00B656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D69C7">
        <w:rPr>
          <w:rFonts w:ascii="Times New Roman" w:hAnsi="Times New Roman"/>
          <w:sz w:val="26"/>
          <w:szCs w:val="26"/>
        </w:rPr>
        <w:t>от источников, находящихся за пределами Российской Федерации и т.д.</w:t>
      </w:r>
    </w:p>
    <w:p w:rsidR="005E7C26" w:rsidRPr="005D69C7" w:rsidRDefault="005E7C26" w:rsidP="005E7C26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5E7C26" w:rsidRPr="005E7C26" w:rsidRDefault="005E7C26" w:rsidP="005E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C26">
        <w:rPr>
          <w:rFonts w:ascii="Times New Roman" w:hAnsi="Times New Roman" w:cs="Times New Roman"/>
          <w:bCs/>
          <w:sz w:val="26"/>
          <w:szCs w:val="26"/>
        </w:rPr>
        <w:t>Отчитаться о своих доходах также должны индивидуальные предприниматели, нотариусы, адвокаты, арбитражные управляющие.</w:t>
      </w:r>
    </w:p>
    <w:p w:rsidR="005E7C26" w:rsidRDefault="005E7C26" w:rsidP="005E7C2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E7C26" w:rsidRDefault="005E7C26" w:rsidP="005E7C2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декларационной кампании 2024 года в налоговый орган региона представлено более 80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налоговых деклараций, в 7,8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из которых заявлен </w:t>
      </w:r>
      <w:r w:rsidR="002E1AC6">
        <w:rPr>
          <w:rFonts w:ascii="Times New Roman" w:hAnsi="Times New Roman"/>
          <w:sz w:val="26"/>
          <w:szCs w:val="26"/>
        </w:rPr>
        <w:t xml:space="preserve">НДФЛ к уплате в бюджет в общей сумме </w:t>
      </w:r>
      <w:r>
        <w:rPr>
          <w:rFonts w:ascii="Times New Roman" w:hAnsi="Times New Roman"/>
          <w:sz w:val="26"/>
          <w:szCs w:val="26"/>
        </w:rPr>
        <w:t>495 млн рублей.</w:t>
      </w:r>
    </w:p>
    <w:p w:rsidR="005E7C26" w:rsidRPr="005D69C7" w:rsidRDefault="005E7C26" w:rsidP="005E7C2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E5894" w:rsidRPr="005D69C7" w:rsidRDefault="00B6562F" w:rsidP="004E5894">
      <w:pPr>
        <w:jc w:val="both"/>
        <w:rPr>
          <w:rFonts w:ascii="Times New Roman" w:hAnsi="Times New Roman" w:cs="Times New Roman"/>
          <w:sz w:val="26"/>
          <w:szCs w:val="26"/>
        </w:rPr>
      </w:pPr>
      <w:r w:rsidRPr="005D69C7">
        <w:rPr>
          <w:rFonts w:ascii="Times New Roman" w:hAnsi="Times New Roman" w:cs="Times New Roman"/>
          <w:sz w:val="26"/>
          <w:szCs w:val="26"/>
        </w:rPr>
        <w:t xml:space="preserve">В случае несвоевременной уплаты налога с 16 июля начнется начисление пени </w:t>
      </w:r>
      <w:r w:rsidR="007628C8" w:rsidRPr="005D69C7">
        <w:rPr>
          <w:rFonts w:ascii="Times New Roman" w:hAnsi="Times New Roman" w:cs="Times New Roman"/>
          <w:sz w:val="26"/>
          <w:szCs w:val="26"/>
        </w:rPr>
        <w:t>за каждый просроченный день в размере 1/300 ставки рефинансирования Центрального банка.</w:t>
      </w:r>
    </w:p>
    <w:p w:rsidR="007628C8" w:rsidRPr="005D69C7" w:rsidRDefault="007628C8" w:rsidP="004E5894">
      <w:pPr>
        <w:jc w:val="both"/>
        <w:rPr>
          <w:rFonts w:ascii="Times New Roman" w:hAnsi="Times New Roman" w:cs="Times New Roman"/>
          <w:sz w:val="26"/>
          <w:szCs w:val="26"/>
        </w:rPr>
      </w:pPr>
      <w:r w:rsidRPr="005D69C7">
        <w:rPr>
          <w:rFonts w:ascii="Times New Roman" w:hAnsi="Times New Roman" w:cs="Times New Roman"/>
          <w:sz w:val="26"/>
          <w:szCs w:val="26"/>
        </w:rPr>
        <w:t xml:space="preserve">Оплатить налог можно из любой точки </w:t>
      </w:r>
      <w:r w:rsidR="00CE443A" w:rsidRPr="005D69C7">
        <w:rPr>
          <w:rFonts w:ascii="Times New Roman" w:hAnsi="Times New Roman" w:cs="Times New Roman"/>
          <w:sz w:val="26"/>
          <w:szCs w:val="26"/>
        </w:rPr>
        <w:t>мира</w:t>
      </w:r>
      <w:r w:rsidRPr="005D69C7">
        <w:rPr>
          <w:rFonts w:ascii="Times New Roman" w:hAnsi="Times New Roman" w:cs="Times New Roman"/>
          <w:sz w:val="26"/>
          <w:szCs w:val="26"/>
        </w:rPr>
        <w:t xml:space="preserve"> в несколько кликов, воспользовавшись </w:t>
      </w:r>
      <w:r w:rsidRPr="005D69C7">
        <w:rPr>
          <w:rFonts w:ascii="Times New Roman" w:hAnsi="Times New Roman" w:cs="Times New Roman"/>
          <w:color w:val="0070C0"/>
          <w:sz w:val="26"/>
          <w:szCs w:val="26"/>
        </w:rPr>
        <w:t xml:space="preserve">Личным кабинетом </w:t>
      </w:r>
      <w:r w:rsidR="005D69C7">
        <w:rPr>
          <w:rFonts w:ascii="Times New Roman" w:hAnsi="Times New Roman" w:cs="Times New Roman"/>
          <w:color w:val="0070C0"/>
          <w:sz w:val="26"/>
          <w:szCs w:val="26"/>
        </w:rPr>
        <w:t>для физических лиц</w:t>
      </w:r>
      <w:r w:rsidRPr="005D69C7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5D69C7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5D69C7">
        <w:rPr>
          <w:rFonts w:ascii="Times New Roman" w:hAnsi="Times New Roman" w:cs="Times New Roman"/>
          <w:color w:val="0070C0"/>
          <w:sz w:val="26"/>
          <w:szCs w:val="26"/>
        </w:rPr>
        <w:t xml:space="preserve"> Личным кабинетом индивидуального </w:t>
      </w:r>
      <w:r w:rsidR="006F0208" w:rsidRPr="005D69C7">
        <w:rPr>
          <w:rFonts w:ascii="Times New Roman" w:hAnsi="Times New Roman" w:cs="Times New Roman"/>
          <w:color w:val="0070C0"/>
          <w:sz w:val="26"/>
          <w:szCs w:val="26"/>
        </w:rPr>
        <w:t>предпринимателя</w:t>
      </w:r>
      <w:r w:rsidRPr="005D69C7">
        <w:rPr>
          <w:rFonts w:ascii="Times New Roman" w:hAnsi="Times New Roman" w:cs="Times New Roman"/>
          <w:sz w:val="26"/>
          <w:szCs w:val="26"/>
        </w:rPr>
        <w:t xml:space="preserve">. Также квитанцию для уплаты можно сформировать с помощью сервиса </w:t>
      </w:r>
      <w:r w:rsidRPr="005D69C7">
        <w:rPr>
          <w:rFonts w:ascii="Times New Roman" w:hAnsi="Times New Roman" w:cs="Times New Roman"/>
          <w:color w:val="0070C0"/>
          <w:sz w:val="26"/>
          <w:szCs w:val="26"/>
        </w:rPr>
        <w:t>«Уплата налогов и пошлин»</w:t>
      </w:r>
      <w:r w:rsidRPr="005D69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5894" w:rsidRPr="00BD03DF" w:rsidRDefault="004E5894" w:rsidP="00BD0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bookmarkStart w:id="0" w:name="_GoBack"/>
      <w:bookmarkEnd w:id="0"/>
      <w:r w:rsidR="00BD03DF" w:rsidRPr="00BD03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4E5894" w:rsidRPr="00470BB1" w:rsidRDefault="004E5894" w:rsidP="004E58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28C8" w:rsidRPr="00DB6B37" w:rsidRDefault="007628C8" w:rsidP="00DB6B37"/>
    <w:sectPr w:rsidR="007628C8" w:rsidRPr="00DB6B37" w:rsidSect="00470B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2C8"/>
    <w:multiLevelType w:val="hybridMultilevel"/>
    <w:tmpl w:val="1AB2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09"/>
    <w:rsid w:val="002E1AC6"/>
    <w:rsid w:val="00460E09"/>
    <w:rsid w:val="004E5894"/>
    <w:rsid w:val="005105CA"/>
    <w:rsid w:val="005D69C7"/>
    <w:rsid w:val="005E7C26"/>
    <w:rsid w:val="00650FCB"/>
    <w:rsid w:val="006F0208"/>
    <w:rsid w:val="007355E0"/>
    <w:rsid w:val="007628C8"/>
    <w:rsid w:val="008E61D0"/>
    <w:rsid w:val="00A97A5E"/>
    <w:rsid w:val="00B6562F"/>
    <w:rsid w:val="00BD03DF"/>
    <w:rsid w:val="00C81F4B"/>
    <w:rsid w:val="00CE443A"/>
    <w:rsid w:val="00D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62F"/>
    <w:pPr>
      <w:spacing w:after="0" w:line="240" w:lineRule="auto"/>
    </w:pPr>
    <w:rPr>
      <w:rFonts w:ascii="Calibri" w:eastAsia="Calibri" w:hAnsi="Calibri" w:cs="Times New Roman"/>
      <w:sz w:val="12"/>
      <w:szCs w:val="12"/>
      <w:lang w:eastAsia="ru-RU"/>
    </w:rPr>
  </w:style>
  <w:style w:type="paragraph" w:styleId="a4">
    <w:name w:val="List Paragraph"/>
    <w:basedOn w:val="a"/>
    <w:uiPriority w:val="34"/>
    <w:qFormat/>
    <w:rsid w:val="005E7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62F"/>
    <w:pPr>
      <w:spacing w:after="0" w:line="240" w:lineRule="auto"/>
    </w:pPr>
    <w:rPr>
      <w:rFonts w:ascii="Calibri" w:eastAsia="Calibri" w:hAnsi="Calibri" w:cs="Times New Roman"/>
      <w:sz w:val="12"/>
      <w:szCs w:val="12"/>
      <w:lang w:eastAsia="ru-RU"/>
    </w:rPr>
  </w:style>
  <w:style w:type="paragraph" w:styleId="a4">
    <w:name w:val="List Paragraph"/>
    <w:basedOn w:val="a"/>
    <w:uiPriority w:val="34"/>
    <w:qFormat/>
    <w:rsid w:val="005E7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516D46DA</Template>
  <TotalTime>207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9</cp:revision>
  <dcterms:created xsi:type="dcterms:W3CDTF">2024-07-08T10:46:00Z</dcterms:created>
  <dcterms:modified xsi:type="dcterms:W3CDTF">2024-07-11T14:32:00Z</dcterms:modified>
</cp:coreProperties>
</file>